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C4003B1ADF29459E9D9261DA576DB196"/>
        </w:placeholder>
        <w:temporary/>
        <w:showingPlcHdr/>
        <w15:appearance w15:val="hidden"/>
      </w:sdtPr>
      <w:sdtEndPr/>
      <w:sdtContent>
        <w:p w14:paraId="2E4C7A01" w14:textId="120D7AD0" w:rsidR="00F93D79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2A2D36A9" w14:textId="7A086CCA" w:rsidR="00191520" w:rsidRPr="00191520" w:rsidRDefault="00191520" w:rsidP="002E0D4A">
      <w:pPr>
        <w:pStyle w:val="Heading1"/>
        <w:spacing w:before="0" w:after="0" w:line="240" w:lineRule="auto"/>
        <w:rPr>
          <w:b w:val="0"/>
          <w:bCs w:val="0"/>
          <w:sz w:val="21"/>
          <w:szCs w:val="21"/>
        </w:rPr>
      </w:pPr>
      <w:r w:rsidRPr="00191520">
        <w:rPr>
          <w:b w:val="0"/>
          <w:bCs w:val="0"/>
          <w:sz w:val="21"/>
          <w:szCs w:val="21"/>
        </w:rPr>
        <w:t>October 3,</w:t>
      </w:r>
      <w:r w:rsidR="00C1674F">
        <w:rPr>
          <w:b w:val="0"/>
          <w:bCs w:val="0"/>
          <w:sz w:val="21"/>
          <w:szCs w:val="21"/>
        </w:rPr>
        <w:t xml:space="preserve"> </w:t>
      </w:r>
      <w:r w:rsidRPr="00191520">
        <w:rPr>
          <w:b w:val="0"/>
          <w:bCs w:val="0"/>
          <w:sz w:val="21"/>
          <w:szCs w:val="21"/>
        </w:rPr>
        <w:t>2022</w:t>
      </w:r>
    </w:p>
    <w:p w14:paraId="25939587" w14:textId="77777777" w:rsidR="00DC6A34" w:rsidRDefault="00DC6A34" w:rsidP="00DC6A34">
      <w:pPr>
        <w:pStyle w:val="Date"/>
        <w:spacing w:after="0" w:line="240" w:lineRule="auto"/>
        <w:contextualSpacing/>
        <w:jc w:val="left"/>
        <w:rPr>
          <w:rFonts w:asciiTheme="majorHAnsi" w:hAnsiTheme="majorHAnsi"/>
          <w:sz w:val="20"/>
        </w:rPr>
      </w:pPr>
    </w:p>
    <w:p w14:paraId="46F14F81" w14:textId="3620DB8E" w:rsidR="00110BBD" w:rsidRPr="002F76DA" w:rsidRDefault="004F797C" w:rsidP="00DC6A34">
      <w:pPr>
        <w:pStyle w:val="Date"/>
        <w:spacing w:after="0" w:line="240" w:lineRule="auto"/>
        <w:contextualSpacing/>
        <w:jc w:val="left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FF75A159345D44C1BE75356FC66BCA10"/>
          </w:placeholder>
          <w:temporary/>
          <w:showingPlcHdr/>
          <w15:appearance w15:val="hidden"/>
          <w:text/>
        </w:sdtPr>
        <w:sdtEndPr/>
        <w:sdtContent>
          <w:r w:rsidR="002E0D4A" w:rsidRPr="002F76DA">
            <w:rPr>
              <w:rFonts w:asciiTheme="majorHAnsi" w:hAnsiTheme="majorHAnsi"/>
              <w:sz w:val="20"/>
            </w:rPr>
            <w:t>Attendees:</w:t>
          </w:r>
        </w:sdtContent>
      </w:sdt>
    </w:p>
    <w:p w14:paraId="3283EB38" w14:textId="7159FD8A" w:rsidR="002E0D4A" w:rsidRPr="00055C3A" w:rsidRDefault="00DC6A34" w:rsidP="00055C3A">
      <w:pPr>
        <w:autoSpaceDE w:val="0"/>
        <w:autoSpaceDN w:val="0"/>
        <w:adjustRightInd w:val="0"/>
        <w:spacing w:after="0" w:line="240" w:lineRule="auto"/>
        <w:ind w:left="0"/>
        <w:rPr>
          <w:rFonts w:ascii="MS Shell Dlg 2" w:hAnsi="MS Shell Dlg 2" w:cs="MS Shell Dlg 2"/>
          <w:sz w:val="16"/>
          <w:szCs w:val="16"/>
        </w:rPr>
      </w:pPr>
      <w:r>
        <w:rPr>
          <w:bCs/>
          <w:color w:val="00B0F0"/>
        </w:rPr>
        <w:t>Andraya Cutaia, Clarissa Galvano, Laurie Miller, Jessica Haffey, Bethany</w:t>
      </w:r>
      <w:r w:rsidR="00D73389">
        <w:rPr>
          <w:bCs/>
          <w:color w:val="00B0F0"/>
        </w:rPr>
        <w:t xml:space="preserve"> </w:t>
      </w:r>
      <w:r w:rsidRPr="00055C3A">
        <w:rPr>
          <w:bCs/>
          <w:color w:val="00B0F0"/>
        </w:rPr>
        <w:t>Mascu</w:t>
      </w:r>
      <w:r w:rsidR="00055C3A" w:rsidRPr="00055C3A">
        <w:rPr>
          <w:rFonts w:ascii="Arial" w:hAnsi="Arial" w:cs="Arial"/>
          <w:color w:val="00B0F0"/>
          <w:sz w:val="26"/>
          <w:szCs w:val="26"/>
        </w:rPr>
        <w:t>ña</w:t>
      </w:r>
      <w:r w:rsidRPr="00055C3A">
        <w:rPr>
          <w:bCs/>
          <w:color w:val="00B0F0"/>
        </w:rPr>
        <w:t>na,</w:t>
      </w:r>
      <w:r w:rsidR="00D73389" w:rsidRPr="00055C3A">
        <w:rPr>
          <w:bCs/>
          <w:color w:val="00B0F0"/>
        </w:rPr>
        <w:t xml:space="preserve"> </w:t>
      </w:r>
      <w:r w:rsidR="00D73389">
        <w:rPr>
          <w:bCs/>
          <w:color w:val="00B0F0"/>
        </w:rPr>
        <w:t>Theresa Annello</w:t>
      </w:r>
      <w:r w:rsidR="0065117A">
        <w:rPr>
          <w:bCs/>
          <w:color w:val="00B0F0"/>
        </w:rPr>
        <w:t>, Arianna Quattrocchi</w:t>
      </w:r>
      <w:r w:rsidR="006F6A90">
        <w:rPr>
          <w:bCs/>
          <w:color w:val="00B0F0"/>
        </w:rPr>
        <w:t xml:space="preserve">, Kim Keyser </w:t>
      </w:r>
    </w:p>
    <w:p w14:paraId="6A752D4A" w14:textId="77777777" w:rsidR="00DC6A34" w:rsidRPr="002E0D4A" w:rsidRDefault="00DC6A34" w:rsidP="002E0D4A">
      <w:pPr>
        <w:pStyle w:val="ListNumber"/>
        <w:numPr>
          <w:ilvl w:val="0"/>
          <w:numId w:val="0"/>
        </w:numPr>
        <w:spacing w:after="0"/>
        <w:ind w:left="173" w:hanging="173"/>
        <w:contextualSpacing/>
      </w:pPr>
    </w:p>
    <w:p w14:paraId="09E397A4" w14:textId="4BC6A731" w:rsidR="00110BBD" w:rsidRPr="00D73389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1F08E329" w14:textId="77777777" w:rsidR="00D73389" w:rsidRPr="002F76DA" w:rsidRDefault="00D73389" w:rsidP="00D73389">
      <w:pPr>
        <w:pStyle w:val="ListNumber"/>
        <w:numPr>
          <w:ilvl w:val="0"/>
          <w:numId w:val="0"/>
        </w:numPr>
        <w:spacing w:after="0"/>
        <w:ind w:left="173"/>
        <w:contextualSpacing/>
      </w:pPr>
    </w:p>
    <w:p w14:paraId="1A808282" w14:textId="7687EDE1" w:rsidR="00C1674F" w:rsidRPr="002F76DA" w:rsidRDefault="004F797C" w:rsidP="00C1674F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24769CFD77BD41198FC987EACFD76B5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C1674F">
        <w:rPr>
          <w:rFonts w:eastAsiaTheme="majorEastAsia"/>
        </w:rPr>
        <w:t xml:space="preserve">         </w:t>
      </w:r>
      <w:r w:rsidR="00C1674F">
        <w:rPr>
          <w:rFonts w:eastAsiaTheme="majorEastAsia"/>
          <w:b w:val="0"/>
        </w:rPr>
        <w:t>Bethany Mascuñana</w:t>
      </w:r>
    </w:p>
    <w:p w14:paraId="7B3D2F50" w14:textId="4F1B7836" w:rsidR="00110BBD" w:rsidRPr="002F76DA" w:rsidRDefault="00F52FAC" w:rsidP="00C1674F">
      <w:pPr>
        <w:pStyle w:val="ListNumber"/>
        <w:numPr>
          <w:ilvl w:val="0"/>
          <w:numId w:val="0"/>
        </w:numPr>
        <w:spacing w:after="0"/>
        <w:ind w:left="173"/>
        <w:contextualSpacing/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  <w:r w:rsidR="00C1674F">
        <w:rPr>
          <w:rFonts w:eastAsiaTheme="majorEastAsia"/>
        </w:rPr>
        <w:tab/>
      </w:r>
    </w:p>
    <w:p w14:paraId="367B619F" w14:textId="6D160953" w:rsidR="002E2487" w:rsidRDefault="00F52FAC" w:rsidP="00854174">
      <w:pPr>
        <w:pStyle w:val="ListNumber"/>
        <w:contextualSpacing/>
      </w:pPr>
      <w:r>
        <w:t>General Business</w:t>
      </w:r>
      <w:r w:rsidR="00F83D2E">
        <w:tab/>
      </w:r>
    </w:p>
    <w:p w14:paraId="57698087" w14:textId="718EC2DE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 Miller</w:t>
      </w:r>
      <w:r w:rsidR="00F83D2E">
        <w:tab/>
      </w:r>
    </w:p>
    <w:p w14:paraId="12276130" w14:textId="77777777" w:rsidR="00055C3A" w:rsidRPr="00055C3A" w:rsidRDefault="00D73389" w:rsidP="00D7338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055C3A">
        <w:rPr>
          <w:color w:val="00B0F0"/>
        </w:rPr>
        <w:t xml:space="preserve">The bank says we need something on letterhead asking for Katie Davis’ name to be taken off and Jessica Haffey’s name added. </w:t>
      </w:r>
    </w:p>
    <w:p w14:paraId="0CD6B1BE" w14:textId="03E8B9AA" w:rsidR="00D73389" w:rsidRPr="00C45B8C" w:rsidRDefault="00D73389" w:rsidP="00055C3A">
      <w:pPr>
        <w:pStyle w:val="ListNumber2"/>
        <w:numPr>
          <w:ilvl w:val="1"/>
          <w:numId w:val="45"/>
        </w:numPr>
        <w:contextualSpacing/>
        <w:rPr>
          <w:color w:val="00B0F0"/>
          <w:highlight w:val="yellow"/>
        </w:rPr>
      </w:pPr>
      <w:r w:rsidRPr="00C45B8C">
        <w:rPr>
          <w:color w:val="00B0F0"/>
          <w:highlight w:val="yellow"/>
        </w:rPr>
        <w:t xml:space="preserve">Andraya will write a letter and send home with one of Jessica’s kids. </w:t>
      </w:r>
    </w:p>
    <w:p w14:paraId="5737B9E4" w14:textId="6E95323F" w:rsidR="00D73389" w:rsidRPr="00D73389" w:rsidRDefault="00D73389" w:rsidP="00D7338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D73389">
        <w:rPr>
          <w:color w:val="00B0F0"/>
        </w:rPr>
        <w:t xml:space="preserve">Do we want to transfer some money from savings to checking? </w:t>
      </w:r>
      <w:r>
        <w:rPr>
          <w:color w:val="00B0F0"/>
        </w:rPr>
        <w:t xml:space="preserve">Yes – </w:t>
      </w:r>
      <w:r w:rsidR="00C45B8C">
        <w:rPr>
          <w:color w:val="00B0F0"/>
        </w:rPr>
        <w:t xml:space="preserve">we decided to </w:t>
      </w:r>
      <w:r>
        <w:rPr>
          <w:color w:val="00B0F0"/>
        </w:rPr>
        <w:t>transfer $2,000 from savings to checking</w:t>
      </w:r>
      <w:r w:rsidR="00C45B8C">
        <w:rPr>
          <w:color w:val="00B0F0"/>
        </w:rPr>
        <w:t xml:space="preserve">. </w:t>
      </w:r>
    </w:p>
    <w:p w14:paraId="09EDA6F2" w14:textId="2FA57CC5" w:rsidR="00D73389" w:rsidRDefault="00D73389" w:rsidP="00D7338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D73389">
        <w:rPr>
          <w:color w:val="00B0F0"/>
        </w:rPr>
        <w:t xml:space="preserve">Money for shirts will be coming in. </w:t>
      </w:r>
    </w:p>
    <w:p w14:paraId="7AB05E71" w14:textId="600530F7" w:rsidR="00D73389" w:rsidRDefault="00D73389" w:rsidP="00D73389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Claire is keeping a spreadsheet of shirt orders coming in to send to Kevin. </w:t>
      </w:r>
    </w:p>
    <w:p w14:paraId="42344C39" w14:textId="2295F8BF" w:rsidR="00D73389" w:rsidRPr="00C45B8C" w:rsidRDefault="00D73389" w:rsidP="00D73389">
      <w:pPr>
        <w:pStyle w:val="ListNumber2"/>
        <w:numPr>
          <w:ilvl w:val="0"/>
          <w:numId w:val="45"/>
        </w:numPr>
        <w:contextualSpacing/>
        <w:rPr>
          <w:color w:val="00B0F0"/>
          <w:highlight w:val="yellow"/>
        </w:rPr>
      </w:pPr>
      <w:r w:rsidRPr="00C45B8C">
        <w:rPr>
          <w:color w:val="00B0F0"/>
          <w:highlight w:val="yellow"/>
        </w:rPr>
        <w:t xml:space="preserve">Andraya will make sure the spreadsheet indicates who paid via Venmo so Clarissa can </w:t>
      </w:r>
      <w:r w:rsidR="00055C3A">
        <w:rPr>
          <w:color w:val="00B0F0"/>
          <w:highlight w:val="yellow"/>
        </w:rPr>
        <w:t>cross</w:t>
      </w:r>
      <w:r w:rsidRPr="00C45B8C">
        <w:rPr>
          <w:color w:val="00B0F0"/>
          <w:highlight w:val="yellow"/>
        </w:rPr>
        <w:t xml:space="preserve"> check</w:t>
      </w:r>
      <w:r w:rsidR="00055C3A">
        <w:rPr>
          <w:color w:val="00B0F0"/>
          <w:highlight w:val="yellow"/>
        </w:rPr>
        <w:t xml:space="preserve"> all sales</w:t>
      </w:r>
      <w:r w:rsidRPr="00C45B8C">
        <w:rPr>
          <w:color w:val="00B0F0"/>
          <w:highlight w:val="yellow"/>
        </w:rPr>
        <w:t xml:space="preserve">. </w:t>
      </w:r>
    </w:p>
    <w:p w14:paraId="30B18830" w14:textId="5B054215" w:rsidR="00D73389" w:rsidRPr="00D73389" w:rsidRDefault="00D73389" w:rsidP="00055C3A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</w:p>
    <w:p w14:paraId="7082C285" w14:textId="77777777" w:rsidR="00191520" w:rsidRDefault="00191520" w:rsidP="00191520">
      <w:pPr>
        <w:pStyle w:val="ListNumber2"/>
        <w:numPr>
          <w:ilvl w:val="0"/>
          <w:numId w:val="0"/>
        </w:numPr>
        <w:ind w:left="720"/>
        <w:contextualSpacing/>
      </w:pPr>
    </w:p>
    <w:p w14:paraId="38A66BD5" w14:textId="636D6D9D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Mrs. Annello</w:t>
      </w:r>
    </w:p>
    <w:p w14:paraId="7812FF44" w14:textId="539FD014" w:rsidR="00191520" w:rsidRDefault="0065117A" w:rsidP="0065117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Book Fair – October 26</w:t>
      </w:r>
      <w:r w:rsidRPr="0065117A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  <w:r w:rsidR="00055C3A">
        <w:rPr>
          <w:color w:val="00B0F0"/>
        </w:rPr>
        <w:t xml:space="preserve">(during the day and evening hours 5-7pm) </w:t>
      </w:r>
      <w:r>
        <w:rPr>
          <w:color w:val="00B0F0"/>
        </w:rPr>
        <w:t>and 27</w:t>
      </w:r>
      <w:r w:rsidRPr="0065117A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  <w:r w:rsidR="00055C3A">
        <w:rPr>
          <w:color w:val="00B0F0"/>
        </w:rPr>
        <w:t xml:space="preserve">(during the day only) </w:t>
      </w:r>
      <w:r>
        <w:rPr>
          <w:color w:val="00B0F0"/>
        </w:rPr>
        <w:t xml:space="preserve"> </w:t>
      </w:r>
    </w:p>
    <w:p w14:paraId="25EA48CC" w14:textId="1AED7A41" w:rsidR="0065117A" w:rsidRDefault="0065117A" w:rsidP="0065117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Mrs. Porter </w:t>
      </w:r>
      <w:r w:rsidR="00055C3A">
        <w:rPr>
          <w:color w:val="00B0F0"/>
        </w:rPr>
        <w:t xml:space="preserve">was </w:t>
      </w:r>
      <w:r>
        <w:rPr>
          <w:color w:val="00B0F0"/>
        </w:rPr>
        <w:t xml:space="preserve">asking who will coordinate the volunteers? </w:t>
      </w:r>
    </w:p>
    <w:p w14:paraId="3AE1870F" w14:textId="29BE3A79" w:rsidR="0065117A" w:rsidRDefault="00055C3A" w:rsidP="0065117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Possibly using s</w:t>
      </w:r>
      <w:r w:rsidR="0065117A">
        <w:rPr>
          <w:color w:val="00B0F0"/>
        </w:rPr>
        <w:t>ign up genius for volunteers</w:t>
      </w:r>
      <w:r>
        <w:rPr>
          <w:color w:val="00B0F0"/>
        </w:rPr>
        <w:t>.</w:t>
      </w:r>
      <w:r w:rsidR="0065117A">
        <w:rPr>
          <w:color w:val="00B0F0"/>
        </w:rPr>
        <w:t xml:space="preserve"> 3 time slots per day with 3-4 volunteers at each time slot – include when classes are shopping in case parents want to come to when their child is shopping </w:t>
      </w:r>
    </w:p>
    <w:p w14:paraId="5DA67EF2" w14:textId="120F5149" w:rsidR="006F6A90" w:rsidRDefault="006F6A90" w:rsidP="0065117A">
      <w:pPr>
        <w:pStyle w:val="ListNumber2"/>
        <w:numPr>
          <w:ilvl w:val="0"/>
          <w:numId w:val="45"/>
        </w:numPr>
        <w:contextualSpacing/>
        <w:rPr>
          <w:color w:val="00B0F0"/>
          <w:highlight w:val="yellow"/>
        </w:rPr>
      </w:pPr>
      <w:r w:rsidRPr="006F6A90">
        <w:rPr>
          <w:color w:val="00B0F0"/>
          <w:highlight w:val="yellow"/>
        </w:rPr>
        <w:t xml:space="preserve">Theresa will talk with Stacy Porter to get schedule of when classes are going to the book fair – Theresa will send it to Andraya so she can add it to </w:t>
      </w:r>
      <w:r>
        <w:rPr>
          <w:color w:val="00B0F0"/>
          <w:highlight w:val="yellow"/>
        </w:rPr>
        <w:t>newsletter</w:t>
      </w:r>
      <w:r w:rsidRPr="006F6A90">
        <w:rPr>
          <w:color w:val="00B0F0"/>
          <w:highlight w:val="yellow"/>
        </w:rPr>
        <w:t xml:space="preserve"> going out to families </w:t>
      </w:r>
    </w:p>
    <w:p w14:paraId="120521E4" w14:textId="40D45ABF" w:rsidR="006F6A90" w:rsidRDefault="006F6A90" w:rsidP="00555A99">
      <w:pPr>
        <w:pStyle w:val="ListNumber2"/>
        <w:numPr>
          <w:ilvl w:val="0"/>
          <w:numId w:val="0"/>
        </w:numPr>
        <w:ind w:left="1080"/>
        <w:contextualSpacing/>
        <w:rPr>
          <w:color w:val="00B0F0"/>
          <w:highlight w:val="yellow"/>
        </w:rPr>
      </w:pPr>
    </w:p>
    <w:p w14:paraId="2DAA1BCB" w14:textId="71F8FC61" w:rsidR="00055C3A" w:rsidRDefault="00055C3A" w:rsidP="00555A99">
      <w:pPr>
        <w:pStyle w:val="ListNumber2"/>
        <w:numPr>
          <w:ilvl w:val="0"/>
          <w:numId w:val="0"/>
        </w:numPr>
        <w:ind w:left="1080"/>
        <w:contextualSpacing/>
        <w:rPr>
          <w:color w:val="00B0F0"/>
          <w:highlight w:val="yellow"/>
        </w:rPr>
      </w:pPr>
    </w:p>
    <w:p w14:paraId="77F719EF" w14:textId="5DAADA09" w:rsidR="00055C3A" w:rsidRDefault="00055C3A" w:rsidP="00555A99">
      <w:pPr>
        <w:pStyle w:val="ListNumber2"/>
        <w:numPr>
          <w:ilvl w:val="0"/>
          <w:numId w:val="0"/>
        </w:numPr>
        <w:ind w:left="1080"/>
        <w:contextualSpacing/>
        <w:rPr>
          <w:color w:val="00B0F0"/>
          <w:highlight w:val="yellow"/>
        </w:rPr>
      </w:pPr>
    </w:p>
    <w:p w14:paraId="7E7B80FA" w14:textId="631004BC" w:rsidR="00055C3A" w:rsidRDefault="00055C3A" w:rsidP="00555A99">
      <w:pPr>
        <w:pStyle w:val="ListNumber2"/>
        <w:numPr>
          <w:ilvl w:val="0"/>
          <w:numId w:val="0"/>
        </w:numPr>
        <w:ind w:left="1080"/>
        <w:contextualSpacing/>
        <w:rPr>
          <w:color w:val="00B0F0"/>
          <w:highlight w:val="yellow"/>
        </w:rPr>
      </w:pPr>
    </w:p>
    <w:p w14:paraId="78927B55" w14:textId="77777777" w:rsidR="00055C3A" w:rsidRPr="006F6A90" w:rsidRDefault="00055C3A" w:rsidP="00555A99">
      <w:pPr>
        <w:pStyle w:val="ListNumber2"/>
        <w:numPr>
          <w:ilvl w:val="0"/>
          <w:numId w:val="0"/>
        </w:numPr>
        <w:ind w:left="1080"/>
        <w:contextualSpacing/>
        <w:rPr>
          <w:color w:val="00B0F0"/>
          <w:highlight w:val="yellow"/>
        </w:rPr>
      </w:pPr>
    </w:p>
    <w:p w14:paraId="4BEB40FC" w14:textId="70AE1E54" w:rsidR="00F83D2E" w:rsidRDefault="00F52FAC" w:rsidP="002E2487">
      <w:pPr>
        <w:pStyle w:val="ListNumber2"/>
        <w:contextualSpacing/>
      </w:pPr>
      <w:r>
        <w:lastRenderedPageBreak/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68A046F0" w14:textId="2CFEDB7F" w:rsidR="00055C3A" w:rsidRPr="00055C3A" w:rsidRDefault="006F6A90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  <w:r w:rsidRPr="00055C3A">
        <w:rPr>
          <w:b/>
          <w:bCs/>
          <w:color w:val="00B0F0"/>
        </w:rPr>
        <w:t>Football night</w:t>
      </w:r>
    </w:p>
    <w:p w14:paraId="62CE8149" w14:textId="27F2E9C4" w:rsidR="006F6A90" w:rsidRDefault="00055C3A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It </w:t>
      </w:r>
      <w:r w:rsidR="006F6A90" w:rsidRPr="006F6A90">
        <w:rPr>
          <w:color w:val="00B0F0"/>
        </w:rPr>
        <w:t xml:space="preserve">is including all elementary schools </w:t>
      </w:r>
      <w:r w:rsidR="006F6A90">
        <w:rPr>
          <w:color w:val="00B0F0"/>
        </w:rPr>
        <w:t>– district is paying for blue and white pom-poms for everyone to use</w:t>
      </w:r>
    </w:p>
    <w:p w14:paraId="133A5B7C" w14:textId="77777777" w:rsidR="00055C3A" w:rsidRDefault="00055C3A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Food:</w:t>
      </w:r>
    </w:p>
    <w:p w14:paraId="026F8A52" w14:textId="45B588B2" w:rsidR="00055C3A" w:rsidRDefault="006F6A90" w:rsidP="00055C3A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Cup of 3-4 donut holes</w:t>
      </w:r>
      <w:r w:rsidR="00055C3A">
        <w:rPr>
          <w:color w:val="00B0F0"/>
        </w:rPr>
        <w:t xml:space="preserve"> or just hand out on a napkin </w:t>
      </w:r>
      <w:r w:rsidR="00555A99">
        <w:rPr>
          <w:color w:val="00B0F0"/>
        </w:rPr>
        <w:t>(Costo/BJ’</w:t>
      </w:r>
      <w:r w:rsidR="00055C3A">
        <w:rPr>
          <w:color w:val="00B0F0"/>
        </w:rPr>
        <w:t>s</w:t>
      </w:r>
      <w:r w:rsidR="00555A99">
        <w:rPr>
          <w:color w:val="00B0F0"/>
        </w:rPr>
        <w:t xml:space="preserve">) </w:t>
      </w:r>
    </w:p>
    <w:p w14:paraId="68F95399" w14:textId="4247B2A6" w:rsidR="00055C3A" w:rsidRDefault="00055C3A" w:rsidP="00055C3A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Popcorn - Disney is bringing a popcorn machine; Paul Road has one too</w:t>
      </w:r>
    </w:p>
    <w:p w14:paraId="7FB7E029" w14:textId="7E157AB5" w:rsidR="006F6A90" w:rsidRDefault="00055C3A" w:rsidP="00055C3A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C</w:t>
      </w:r>
      <w:r w:rsidR="00555A99">
        <w:rPr>
          <w:color w:val="00B0F0"/>
        </w:rPr>
        <w:t xml:space="preserve">andy </w:t>
      </w:r>
    </w:p>
    <w:p w14:paraId="2A097182" w14:textId="77777777" w:rsidR="00055C3A" w:rsidRDefault="00055C3A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Drinks: </w:t>
      </w:r>
    </w:p>
    <w:p w14:paraId="07DB555D" w14:textId="3F68A2DE" w:rsidR="006F6A90" w:rsidRDefault="00055C3A" w:rsidP="00055C3A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Discussed c</w:t>
      </w:r>
      <w:r w:rsidR="006F6A90">
        <w:rPr>
          <w:color w:val="00B0F0"/>
        </w:rPr>
        <w:t>ider</w:t>
      </w:r>
      <w:r w:rsidR="00555A99">
        <w:rPr>
          <w:color w:val="00B0F0"/>
        </w:rPr>
        <w:t xml:space="preserve">, hot chocolate, or apple juice boxes </w:t>
      </w:r>
      <w:r>
        <w:rPr>
          <w:color w:val="00B0F0"/>
        </w:rPr>
        <w:t xml:space="preserve">– decided to go with juice boxes </w:t>
      </w:r>
    </w:p>
    <w:p w14:paraId="564BE16E" w14:textId="15426179" w:rsidR="00555A99" w:rsidRDefault="00555A99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Cups</w:t>
      </w:r>
    </w:p>
    <w:p w14:paraId="2EA21A9A" w14:textId="1B763D66" w:rsidR="00555A99" w:rsidRDefault="00555A99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Napkins</w:t>
      </w:r>
    </w:p>
    <w:p w14:paraId="03254114" w14:textId="31DDF2BC" w:rsidR="006F6A90" w:rsidRDefault="006F6A90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Put a basket/tip jar out for people to put money in if they want to – also include QR code for Venmo if people want to donate that way </w:t>
      </w:r>
    </w:p>
    <w:p w14:paraId="2AB5DBC2" w14:textId="0EF6E15B" w:rsidR="00555A99" w:rsidRDefault="00555A99" w:rsidP="006F6A90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All schools will be under one tent </w:t>
      </w:r>
    </w:p>
    <w:p w14:paraId="30301136" w14:textId="7D711860" w:rsidR="00555A99" w:rsidRDefault="00555A99" w:rsidP="006F6A90">
      <w:pPr>
        <w:pStyle w:val="ListNumber2"/>
        <w:numPr>
          <w:ilvl w:val="0"/>
          <w:numId w:val="45"/>
        </w:numPr>
        <w:contextualSpacing/>
        <w:rPr>
          <w:color w:val="00B0F0"/>
          <w:highlight w:val="yellow"/>
        </w:rPr>
      </w:pPr>
      <w:r w:rsidRPr="00555A99">
        <w:rPr>
          <w:color w:val="00B0F0"/>
          <w:highlight w:val="yellow"/>
        </w:rPr>
        <w:t>Andraya will get the contact info for the other elementary PTO’s</w:t>
      </w:r>
      <w:r w:rsidR="00055C3A">
        <w:rPr>
          <w:color w:val="00B0F0"/>
          <w:highlight w:val="yellow"/>
        </w:rPr>
        <w:t xml:space="preserve"> to collaborate about what each school will contribute </w:t>
      </w:r>
      <w:r w:rsidRPr="00555A99">
        <w:rPr>
          <w:color w:val="00B0F0"/>
          <w:highlight w:val="yellow"/>
        </w:rPr>
        <w:t xml:space="preserve"> </w:t>
      </w:r>
    </w:p>
    <w:p w14:paraId="175227F0" w14:textId="77777777" w:rsidR="00A51BE4" w:rsidRDefault="00A51BE4" w:rsidP="00A51BE4">
      <w:pPr>
        <w:pStyle w:val="ListNumber2"/>
        <w:numPr>
          <w:ilvl w:val="0"/>
          <w:numId w:val="0"/>
        </w:numPr>
        <w:ind w:left="1080"/>
        <w:contextualSpacing/>
        <w:rPr>
          <w:color w:val="00B0F0"/>
          <w:highlight w:val="yellow"/>
        </w:rPr>
      </w:pPr>
    </w:p>
    <w:p w14:paraId="37FB682E" w14:textId="77777777" w:rsidR="00055C3A" w:rsidRP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  <w:r w:rsidRPr="00055C3A">
        <w:rPr>
          <w:b/>
          <w:bCs/>
          <w:color w:val="00B0F0"/>
        </w:rPr>
        <w:t>D</w:t>
      </w:r>
      <w:r w:rsidR="00A51BE4" w:rsidRPr="00055C3A">
        <w:rPr>
          <w:b/>
          <w:bCs/>
          <w:color w:val="00B0F0"/>
        </w:rPr>
        <w:t>istrict improvement team</w:t>
      </w:r>
    </w:p>
    <w:p w14:paraId="43813642" w14:textId="2994EA67" w:rsidR="00A51BE4" w:rsidRDefault="00A51BE4" w:rsidP="00055C3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 w:rsidRPr="00A51BE4">
        <w:rPr>
          <w:color w:val="00B0F0"/>
        </w:rPr>
        <w:t xml:space="preserve"> Looking for 1-2 parents</w:t>
      </w:r>
      <w:r>
        <w:rPr>
          <w:color w:val="00B0F0"/>
        </w:rPr>
        <w:t>:</w:t>
      </w:r>
      <w:r w:rsidRPr="00A51BE4">
        <w:rPr>
          <w:color w:val="00B0F0"/>
        </w:rPr>
        <w:t xml:space="preserve"> </w:t>
      </w:r>
      <w:r>
        <w:rPr>
          <w:color w:val="00B0F0"/>
        </w:rPr>
        <w:t xml:space="preserve">4 meetings </w:t>
      </w:r>
      <w:r w:rsidRPr="00A51BE4">
        <w:rPr>
          <w:color w:val="00B0F0"/>
        </w:rPr>
        <w:t>Nov</w:t>
      </w:r>
      <w:r>
        <w:rPr>
          <w:color w:val="00B0F0"/>
        </w:rPr>
        <w:t>.</w:t>
      </w:r>
      <w:r w:rsidRPr="00A51BE4">
        <w:rPr>
          <w:color w:val="00B0F0"/>
        </w:rPr>
        <w:t xml:space="preserve"> 9, Jan</w:t>
      </w:r>
      <w:r>
        <w:rPr>
          <w:color w:val="00B0F0"/>
        </w:rPr>
        <w:t>.</w:t>
      </w:r>
      <w:r w:rsidRPr="00A51BE4">
        <w:rPr>
          <w:color w:val="00B0F0"/>
        </w:rPr>
        <w:t xml:space="preserve"> 25, March 15, May 10</w:t>
      </w:r>
      <w:r w:rsidRPr="00A51BE4">
        <w:rPr>
          <w:color w:val="00B0F0"/>
          <w:vertAlign w:val="superscript"/>
        </w:rPr>
        <w:t>th</w:t>
      </w:r>
      <w:r w:rsidRPr="00A51BE4">
        <w:rPr>
          <w:color w:val="00B0F0"/>
        </w:rPr>
        <w:t xml:space="preserve"> – 5:30pm in the board room. Clarissa and Laurie will both go. </w:t>
      </w:r>
    </w:p>
    <w:p w14:paraId="50F13394" w14:textId="77777777" w:rsidR="00055C3A" w:rsidRDefault="00055C3A" w:rsidP="00055C3A">
      <w:pPr>
        <w:pStyle w:val="ListNumber2"/>
        <w:numPr>
          <w:ilvl w:val="0"/>
          <w:numId w:val="0"/>
        </w:numPr>
        <w:ind w:left="720"/>
        <w:contextualSpacing/>
        <w:rPr>
          <w:color w:val="00B0F0"/>
        </w:rPr>
      </w:pPr>
    </w:p>
    <w:p w14:paraId="592BA83E" w14:textId="1B45B50B" w:rsidR="00055C3A" w:rsidRP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  <w:r w:rsidRPr="00055C3A">
        <w:rPr>
          <w:b/>
          <w:bCs/>
          <w:color w:val="00B0F0"/>
        </w:rPr>
        <w:t>Mental</w:t>
      </w:r>
      <w:r w:rsidR="00A51BE4" w:rsidRPr="00055C3A">
        <w:rPr>
          <w:b/>
          <w:bCs/>
          <w:color w:val="00B0F0"/>
        </w:rPr>
        <w:t xml:space="preserve"> health team</w:t>
      </w:r>
    </w:p>
    <w:p w14:paraId="5A24DC9E" w14:textId="1296A4A5" w:rsidR="00A51BE4" w:rsidRDefault="00055C3A" w:rsidP="00055C3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They requested we </w:t>
      </w:r>
      <w:r w:rsidR="00A51BE4">
        <w:rPr>
          <w:color w:val="00B0F0"/>
        </w:rPr>
        <w:t xml:space="preserve">look ahead at the calendar for December and be strategic about what we are planning </w:t>
      </w:r>
    </w:p>
    <w:p w14:paraId="7C03458E" w14:textId="5C71F10A" w:rsidR="00A51BE4" w:rsidRDefault="00A51BE4" w:rsidP="00055C3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>Crafts from last year – each student got to make and take home a winter themed keepsake</w:t>
      </w:r>
      <w:r w:rsidR="00EC7D34">
        <w:rPr>
          <w:color w:val="00B0F0"/>
        </w:rPr>
        <w:t xml:space="preserve">; one craft for each grade level </w:t>
      </w:r>
    </w:p>
    <w:p w14:paraId="4FF6EA00" w14:textId="2FDEEA9F" w:rsidR="00A51BE4" w:rsidRDefault="00A51BE4" w:rsidP="00055C3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Last year PRSFA </w:t>
      </w:r>
      <w:r w:rsidR="00EC7D34">
        <w:rPr>
          <w:color w:val="00B0F0"/>
        </w:rPr>
        <w:t>paid</w:t>
      </w:r>
      <w:r>
        <w:rPr>
          <w:color w:val="00B0F0"/>
        </w:rPr>
        <w:t xml:space="preserve"> for the crafts </w:t>
      </w:r>
    </w:p>
    <w:p w14:paraId="1E36A11F" w14:textId="073DD467" w:rsidR="00A51BE4" w:rsidRDefault="00A51BE4" w:rsidP="00055C3A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Someone offered to donate 300-400 ornament bulbs </w:t>
      </w:r>
    </w:p>
    <w:p w14:paraId="0742970D" w14:textId="19F4B6C3" w:rsidR="00EC7D34" w:rsidRDefault="00EC7D34" w:rsidP="00EC7D34">
      <w:pPr>
        <w:pStyle w:val="ListNumber2"/>
        <w:numPr>
          <w:ilvl w:val="0"/>
          <w:numId w:val="0"/>
        </w:numPr>
        <w:ind w:left="1800"/>
        <w:contextualSpacing/>
        <w:rPr>
          <w:color w:val="00B0F0"/>
        </w:rPr>
      </w:pPr>
    </w:p>
    <w:p w14:paraId="5C141926" w14:textId="0F8C75C5" w:rsid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color w:val="00B0F0"/>
        </w:rPr>
      </w:pPr>
      <w:r>
        <w:rPr>
          <w:b/>
          <w:bCs/>
          <w:color w:val="00B0F0"/>
        </w:rPr>
        <w:t>Volunteers</w:t>
      </w:r>
    </w:p>
    <w:p w14:paraId="3807425C" w14:textId="20A98972" w:rsidR="00EC7D34" w:rsidRDefault="00EC7D34" w:rsidP="00EC7D34">
      <w:pPr>
        <w:pStyle w:val="ListNumber2"/>
        <w:numPr>
          <w:ilvl w:val="0"/>
          <w:numId w:val="45"/>
        </w:numPr>
        <w:contextualSpacing/>
        <w:rPr>
          <w:color w:val="00B0F0"/>
          <w:highlight w:val="yellow"/>
        </w:rPr>
      </w:pPr>
      <w:r w:rsidRPr="00EC7D34">
        <w:rPr>
          <w:color w:val="00B0F0"/>
          <w:highlight w:val="yellow"/>
        </w:rPr>
        <w:t xml:space="preserve">Clarissa will post something on social media looking for volunteers who want to come in to school for misc. jobs – copying, cutting, etc. Possibly between 10 – 2 </w:t>
      </w:r>
    </w:p>
    <w:p w14:paraId="230A9BF8" w14:textId="1A8EAFDB" w:rsidR="00EC7D34" w:rsidRDefault="00EC7D34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color w:val="00B0F0"/>
          <w:highlight w:val="yellow"/>
        </w:rPr>
      </w:pPr>
    </w:p>
    <w:p w14:paraId="1B3903E2" w14:textId="77777777" w:rsid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</w:p>
    <w:p w14:paraId="193A7FAE" w14:textId="77777777" w:rsid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</w:p>
    <w:p w14:paraId="7C76B265" w14:textId="77777777" w:rsid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</w:p>
    <w:p w14:paraId="6EFD1B41" w14:textId="7440FEAA" w:rsidR="00055C3A" w:rsidRPr="00055C3A" w:rsidRDefault="00055C3A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  <w:r w:rsidRPr="00055C3A">
        <w:rPr>
          <w:b/>
          <w:bCs/>
          <w:color w:val="00B0F0"/>
        </w:rPr>
        <w:lastRenderedPageBreak/>
        <w:t>Socktober</w:t>
      </w:r>
    </w:p>
    <w:p w14:paraId="0638B61F" w14:textId="160E4777" w:rsidR="00EC7D34" w:rsidRDefault="00055C3A" w:rsidP="00EC7D34">
      <w:pPr>
        <w:pStyle w:val="ListNumber2"/>
        <w:numPr>
          <w:ilvl w:val="0"/>
          <w:numId w:val="45"/>
        </w:numPr>
        <w:contextualSpacing/>
        <w:rPr>
          <w:color w:val="00B0F0"/>
        </w:rPr>
      </w:pPr>
      <w:r>
        <w:rPr>
          <w:color w:val="00B0F0"/>
        </w:rPr>
        <w:t xml:space="preserve">There will be </w:t>
      </w:r>
      <w:r w:rsidR="00EC7D34">
        <w:rPr>
          <w:color w:val="00B0F0"/>
        </w:rPr>
        <w:t xml:space="preserve">4 stations: </w:t>
      </w:r>
      <w:r>
        <w:rPr>
          <w:color w:val="00B0F0"/>
        </w:rPr>
        <w:t xml:space="preserve">in need of </w:t>
      </w:r>
      <w:r w:rsidR="00EC7D34">
        <w:rPr>
          <w:color w:val="00B0F0"/>
        </w:rPr>
        <w:t xml:space="preserve">10-12 volunteers </w:t>
      </w:r>
    </w:p>
    <w:p w14:paraId="2D016883" w14:textId="3E969312" w:rsidR="00EC7D34" w:rsidRDefault="00EC7D34" w:rsidP="00EC7D34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Cave of wonder station (2 volunteers)</w:t>
      </w:r>
    </w:p>
    <w:p w14:paraId="278F8E9D" w14:textId="4B85D4D7" w:rsidR="00EC7D34" w:rsidRDefault="00EC7D34" w:rsidP="00EC7D34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Arabian market</w:t>
      </w:r>
    </w:p>
    <w:p w14:paraId="47770ADB" w14:textId="4F3A41D2" w:rsidR="00EC7D34" w:rsidRDefault="00EC7D34" w:rsidP="00EC7D34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Culture room – scavenger hunt</w:t>
      </w:r>
    </w:p>
    <w:p w14:paraId="08FBF893" w14:textId="3B6BF4D9" w:rsidR="00EC7D34" w:rsidRDefault="00EC7D34" w:rsidP="00EC7D34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Specials – building an Arabian castle with recycled materials – (4 volunteers)</w:t>
      </w:r>
    </w:p>
    <w:p w14:paraId="41DB8763" w14:textId="4BCF4AAA" w:rsidR="00965B6B" w:rsidRPr="00965B6B" w:rsidRDefault="00EC7D34" w:rsidP="00965B6B">
      <w:pPr>
        <w:pStyle w:val="ListNumber2"/>
        <w:numPr>
          <w:ilvl w:val="1"/>
          <w:numId w:val="45"/>
        </w:numPr>
        <w:contextualSpacing/>
        <w:rPr>
          <w:color w:val="00B0F0"/>
        </w:rPr>
      </w:pPr>
      <w:r>
        <w:rPr>
          <w:color w:val="00B0F0"/>
        </w:rPr>
        <w:t>6 retirees willing to come if needed</w:t>
      </w:r>
    </w:p>
    <w:p w14:paraId="663DF88B" w14:textId="77777777" w:rsidR="00965B6B" w:rsidRDefault="00965B6B" w:rsidP="00965B6B">
      <w:pPr>
        <w:pStyle w:val="ListNumber2"/>
        <w:numPr>
          <w:ilvl w:val="0"/>
          <w:numId w:val="0"/>
        </w:numPr>
        <w:ind w:left="1800"/>
        <w:contextualSpacing/>
        <w:rPr>
          <w:color w:val="00B0F0"/>
        </w:rPr>
      </w:pPr>
    </w:p>
    <w:p w14:paraId="248A6FBE" w14:textId="1F80B2C9" w:rsidR="00EC7D34" w:rsidRPr="00965B6B" w:rsidRDefault="00965B6B" w:rsidP="00055C3A">
      <w:pPr>
        <w:pStyle w:val="ListNumber2"/>
        <w:numPr>
          <w:ilvl w:val="0"/>
          <w:numId w:val="0"/>
        </w:numPr>
        <w:ind w:left="720" w:hanging="588"/>
        <w:contextualSpacing/>
        <w:rPr>
          <w:b/>
          <w:bCs/>
          <w:color w:val="00B0F0"/>
        </w:rPr>
      </w:pPr>
      <w:r w:rsidRPr="00965B6B">
        <w:rPr>
          <w:b/>
          <w:bCs/>
          <w:color w:val="00B0F0"/>
        </w:rPr>
        <w:t>Welcome our new Volunteer Coordinator Arianna Quattrocchi!</w:t>
      </w:r>
    </w:p>
    <w:p w14:paraId="1B28EFAC" w14:textId="77777777" w:rsidR="00110BBD" w:rsidRPr="002F76DA" w:rsidRDefault="004F797C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733EF5B489DC40E0B07621C6B4678E81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0C7F5116" w14:textId="4DD8FE96" w:rsidR="002C7D37" w:rsidRDefault="00491BF5" w:rsidP="00D96E70">
      <w:pPr>
        <w:pStyle w:val="ListNumber2"/>
        <w:contextualSpacing/>
      </w:pPr>
      <w:r>
        <w:t>Money Requests</w:t>
      </w:r>
    </w:p>
    <w:p w14:paraId="18ABAC64" w14:textId="3254BFAC" w:rsidR="00541D6D" w:rsidRPr="00541D6D" w:rsidRDefault="00541D6D" w:rsidP="00055C3A">
      <w:pPr>
        <w:pStyle w:val="ListNumber"/>
        <w:numPr>
          <w:ilvl w:val="0"/>
          <w:numId w:val="45"/>
        </w:numPr>
        <w:rPr>
          <w:b w:val="0"/>
          <w:bCs/>
          <w:color w:val="00B0F0"/>
        </w:rPr>
      </w:pPr>
      <w:r w:rsidRPr="00541D6D">
        <w:rPr>
          <w:b w:val="0"/>
          <w:bCs/>
          <w:color w:val="00B0F0"/>
        </w:rPr>
        <w:t xml:space="preserve">Guinness book request </w:t>
      </w:r>
    </w:p>
    <w:p w14:paraId="0C445803" w14:textId="171271FA" w:rsidR="00497421" w:rsidRDefault="00F52FAC" w:rsidP="00D96E70">
      <w:pPr>
        <w:pStyle w:val="ListNumber2"/>
        <w:contextualSpacing/>
      </w:pPr>
      <w:r>
        <w:t>Fall Apparel Order</w:t>
      </w:r>
      <w:r w:rsidR="00854174">
        <w:t>-Order forms send out this week</w:t>
      </w:r>
      <w:r w:rsidR="00D96BC5">
        <w:t>, due by 10/14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E73C9A" w14:textId="1388BE8C" w:rsidR="00110BBD" w:rsidRDefault="00F52FAC" w:rsidP="00D96E70">
      <w:pPr>
        <w:pStyle w:val="ListNumber2"/>
        <w:contextualSpacing/>
      </w:pPr>
      <w:r>
        <w:t>Fall Fundraiser</w:t>
      </w:r>
      <w:r w:rsidR="00491BF5">
        <w:t>-Leo’s Pies</w:t>
      </w:r>
    </w:p>
    <w:p w14:paraId="0002BEC1" w14:textId="4E53C912" w:rsidR="00491BF5" w:rsidRDefault="00491BF5" w:rsidP="00491BF5">
      <w:pPr>
        <w:pStyle w:val="ListNumber2"/>
        <w:numPr>
          <w:ilvl w:val="2"/>
          <w:numId w:val="40"/>
        </w:numPr>
        <w:contextualSpacing/>
      </w:pPr>
      <w:r>
        <w:t>Start date 9/21, end date 10/5</w:t>
      </w:r>
    </w:p>
    <w:p w14:paraId="7F55840A" w14:textId="51130914" w:rsidR="00491BF5" w:rsidRDefault="00491BF5" w:rsidP="00491BF5">
      <w:pPr>
        <w:pStyle w:val="ListNumber2"/>
        <w:numPr>
          <w:ilvl w:val="2"/>
          <w:numId w:val="40"/>
        </w:numPr>
        <w:contextualSpacing/>
      </w:pPr>
      <w:r>
        <w:t>Distribution date Tuesday</w:t>
      </w:r>
      <w:r w:rsidR="00D96BC5">
        <w:t xml:space="preserve"> </w:t>
      </w:r>
      <w:r>
        <w:t>11/08</w:t>
      </w:r>
      <w:r w:rsidR="00D96BC5">
        <w:t>,</w:t>
      </w:r>
      <w:r w:rsidR="005D387F">
        <w:t xml:space="preserve"> Pickup times will be 3-6pm </w:t>
      </w:r>
    </w:p>
    <w:p w14:paraId="50EE2CFD" w14:textId="7849F994" w:rsidR="00D96BC5" w:rsidRDefault="00D96BC5" w:rsidP="00D96BC5">
      <w:pPr>
        <w:pStyle w:val="ListNumber2"/>
        <w:numPr>
          <w:ilvl w:val="3"/>
          <w:numId w:val="40"/>
        </w:numPr>
        <w:contextualSpacing/>
      </w:pPr>
      <w:r>
        <w:t>Shifts will be 1:30</w:t>
      </w:r>
      <w:r w:rsidR="00541D6D">
        <w:t xml:space="preserve"> – </w:t>
      </w:r>
      <w:r>
        <w:t>4</w:t>
      </w:r>
      <w:r w:rsidR="00541D6D">
        <w:t>:00pm</w:t>
      </w:r>
      <w:r>
        <w:t xml:space="preserve"> </w:t>
      </w:r>
      <w:r w:rsidR="001A29AD" w:rsidRPr="001A29AD">
        <w:rPr>
          <w:color w:val="00B0F0"/>
        </w:rPr>
        <w:t xml:space="preserve">(Clarissa and Arianna) </w:t>
      </w:r>
      <w:r>
        <w:t>and 4</w:t>
      </w:r>
      <w:r w:rsidR="00541D6D">
        <w:t xml:space="preserve">:00 </w:t>
      </w:r>
      <w:r>
        <w:t>-</w:t>
      </w:r>
      <w:r w:rsidR="00541D6D">
        <w:t xml:space="preserve"> </w:t>
      </w:r>
      <w:r>
        <w:t>6:30</w:t>
      </w:r>
      <w:r w:rsidR="00541D6D">
        <w:t xml:space="preserve">pm </w:t>
      </w:r>
      <w:r w:rsidR="00541D6D" w:rsidRPr="00541D6D">
        <w:rPr>
          <w:color w:val="00B0F0"/>
        </w:rPr>
        <w:t>(Lauri</w:t>
      </w:r>
      <w:r w:rsidR="00541D6D">
        <w:rPr>
          <w:color w:val="00B0F0"/>
        </w:rPr>
        <w:t>e)</w:t>
      </w:r>
      <w:r w:rsidR="00541D6D" w:rsidRPr="00541D6D">
        <w:t xml:space="preserve"> </w:t>
      </w:r>
      <w:r>
        <w:t>to help with distribution</w:t>
      </w:r>
      <w:r w:rsidR="00541D6D">
        <w:t xml:space="preserve"> </w:t>
      </w:r>
      <w:r w:rsidR="00541D6D" w:rsidRPr="00541D6D">
        <w:rPr>
          <w:color w:val="00B0F0"/>
        </w:rPr>
        <w:t xml:space="preserve">*Andraya will be </w:t>
      </w:r>
      <w:r w:rsidR="00055C3A">
        <w:rPr>
          <w:color w:val="00B0F0"/>
        </w:rPr>
        <w:t>t</w:t>
      </w:r>
      <w:r w:rsidR="00541D6D" w:rsidRPr="00541D6D">
        <w:rPr>
          <w:color w:val="00B0F0"/>
        </w:rPr>
        <w:t>here the whole time</w:t>
      </w:r>
    </w:p>
    <w:p w14:paraId="184F1CD0" w14:textId="77777777" w:rsidR="00D96BC5" w:rsidRDefault="00D96BC5" w:rsidP="00D96BC5">
      <w:pPr>
        <w:pStyle w:val="ListNumber2"/>
        <w:numPr>
          <w:ilvl w:val="0"/>
          <w:numId w:val="0"/>
        </w:numPr>
        <w:ind w:left="1080"/>
        <w:contextualSpacing/>
      </w:pPr>
    </w:p>
    <w:p w14:paraId="480CB4C4" w14:textId="41CC8DDC" w:rsidR="00F52FAC" w:rsidRDefault="00F52FAC" w:rsidP="00D96E70">
      <w:pPr>
        <w:pStyle w:val="ListNumber2"/>
        <w:contextualSpacing/>
      </w:pPr>
      <w:r>
        <w:t>Fall PRS Community event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7F8E5C" w14:textId="374BF5E0" w:rsidR="00F52FAC" w:rsidRDefault="00F52FAC" w:rsidP="00D96E70">
      <w:pPr>
        <w:pStyle w:val="ListNumber2"/>
        <w:numPr>
          <w:ilvl w:val="2"/>
          <w:numId w:val="40"/>
        </w:numPr>
        <w:contextualSpacing/>
      </w:pPr>
      <w:r>
        <w:t>Pumpkin Run</w:t>
      </w:r>
    </w:p>
    <w:p w14:paraId="35EC2143" w14:textId="284D56FE" w:rsidR="00480647" w:rsidRDefault="00480647" w:rsidP="00D96E70">
      <w:pPr>
        <w:pStyle w:val="ListNumber2"/>
        <w:numPr>
          <w:ilvl w:val="2"/>
          <w:numId w:val="40"/>
        </w:numPr>
        <w:contextualSpacing/>
      </w:pPr>
      <w:r>
        <w:t>Football night</w:t>
      </w:r>
      <w:r w:rsidR="00D96BC5">
        <w:t xml:space="preserve"> 10/2- I have submit an application with Aldi for a grant to offset the cost of cider/Donuts. Will update once I receive response. </w:t>
      </w:r>
    </w:p>
    <w:p w14:paraId="295222B5" w14:textId="65039946" w:rsidR="00BE61C8" w:rsidRDefault="00BE61C8" w:rsidP="00D96E70">
      <w:pPr>
        <w:pStyle w:val="ListNumber2"/>
        <w:numPr>
          <w:ilvl w:val="2"/>
          <w:numId w:val="40"/>
        </w:numPr>
        <w:contextualSpacing/>
      </w:pPr>
      <w:r>
        <w:t xml:space="preserve">Splatters 10/6 </w:t>
      </w:r>
    </w:p>
    <w:p w14:paraId="561BEC31" w14:textId="1DD9C464" w:rsidR="00D96BC5" w:rsidRDefault="00D96BC5" w:rsidP="00D96BC5">
      <w:pPr>
        <w:pStyle w:val="ListNumber2"/>
      </w:pPr>
      <w:r w:rsidRPr="00D73389">
        <w:t>Thanksgiving Food baskets or gift</w:t>
      </w:r>
      <w:r w:rsidR="00965B6B">
        <w:t xml:space="preserve"> </w:t>
      </w:r>
      <w:r w:rsidRPr="00D73389">
        <w:t>cards</w:t>
      </w:r>
      <w:r w:rsidR="00191520" w:rsidRPr="00D73389">
        <w:t xml:space="preserve"> </w:t>
      </w:r>
    </w:p>
    <w:p w14:paraId="0690AA42" w14:textId="77777777" w:rsidR="00055C3A" w:rsidRPr="00CE3F34" w:rsidRDefault="001D0D95" w:rsidP="001D0D95">
      <w:pPr>
        <w:pStyle w:val="ListNumber2"/>
        <w:numPr>
          <w:ilvl w:val="0"/>
          <w:numId w:val="45"/>
        </w:numPr>
        <w:rPr>
          <w:color w:val="00B0F0"/>
        </w:rPr>
      </w:pPr>
      <w:r w:rsidRPr="00CE3F34">
        <w:rPr>
          <w:color w:val="00B0F0"/>
        </w:rPr>
        <w:t>Last year it was $20 Aldi gift cards – usually 25-30 families</w:t>
      </w:r>
      <w:r w:rsidR="001A29AD" w:rsidRPr="00CE3F34">
        <w:rPr>
          <w:color w:val="00B0F0"/>
        </w:rPr>
        <w:t xml:space="preserve"> </w:t>
      </w:r>
    </w:p>
    <w:p w14:paraId="465001DA" w14:textId="48F8A9A3" w:rsidR="001D0D95" w:rsidRPr="00055C3A" w:rsidRDefault="001A29AD" w:rsidP="00055C3A">
      <w:pPr>
        <w:pStyle w:val="ListNumber2"/>
        <w:numPr>
          <w:ilvl w:val="1"/>
          <w:numId w:val="45"/>
        </w:numPr>
        <w:rPr>
          <w:color w:val="00B0F0"/>
          <w:highlight w:val="yellow"/>
        </w:rPr>
      </w:pPr>
      <w:r w:rsidRPr="00055C3A">
        <w:rPr>
          <w:color w:val="00B0F0"/>
        </w:rPr>
        <w:t>(</w:t>
      </w:r>
      <w:r w:rsidRPr="00055C3A">
        <w:rPr>
          <w:color w:val="00B0F0"/>
          <w:highlight w:val="yellow"/>
        </w:rPr>
        <w:t xml:space="preserve">PRSFA will donate twenty $20 gift cards) </w:t>
      </w:r>
    </w:p>
    <w:p w14:paraId="36AA1C22" w14:textId="113F807F" w:rsidR="001D0D95" w:rsidRDefault="001D0D95" w:rsidP="001D0D95">
      <w:pPr>
        <w:pStyle w:val="ListNumber2"/>
        <w:numPr>
          <w:ilvl w:val="0"/>
          <w:numId w:val="45"/>
        </w:numPr>
        <w:rPr>
          <w:color w:val="00B0F0"/>
        </w:rPr>
      </w:pPr>
      <w:r>
        <w:rPr>
          <w:color w:val="00B0F0"/>
        </w:rPr>
        <w:t xml:space="preserve">Kim Keyser said one turkey and gift cards is easiest for her </w:t>
      </w:r>
    </w:p>
    <w:p w14:paraId="4C31305F" w14:textId="45A0A3DF" w:rsidR="001D0D95" w:rsidRDefault="00CE3F34" w:rsidP="001D0D95">
      <w:pPr>
        <w:pStyle w:val="ListNumber2"/>
        <w:numPr>
          <w:ilvl w:val="0"/>
          <w:numId w:val="45"/>
        </w:numPr>
        <w:rPr>
          <w:color w:val="00B0F0"/>
        </w:rPr>
      </w:pPr>
      <w:r>
        <w:rPr>
          <w:color w:val="00B0F0"/>
        </w:rPr>
        <w:t>Families who donate all 18 items on the wish list will be entered to win the “</w:t>
      </w:r>
      <w:r w:rsidR="001D0D95">
        <w:rPr>
          <w:color w:val="00B0F0"/>
        </w:rPr>
        <w:t>Family fun night basket</w:t>
      </w:r>
      <w:r>
        <w:rPr>
          <w:color w:val="00B0F0"/>
        </w:rPr>
        <w:t>”</w:t>
      </w:r>
      <w:r w:rsidR="001D0D95">
        <w:rPr>
          <w:color w:val="00B0F0"/>
        </w:rPr>
        <w:t xml:space="preserve"> </w:t>
      </w:r>
      <w:r w:rsidR="001A29AD">
        <w:rPr>
          <w:color w:val="00B0F0"/>
        </w:rPr>
        <w:t xml:space="preserve">– </w:t>
      </w:r>
      <w:r w:rsidR="001A29AD" w:rsidRPr="00CE3F34">
        <w:rPr>
          <w:color w:val="00B0F0"/>
          <w:highlight w:val="yellow"/>
        </w:rPr>
        <w:t>Clarissa will donate some decorated cookies for that basket</w:t>
      </w:r>
      <w:r w:rsidR="001A29AD">
        <w:rPr>
          <w:color w:val="00B0F0"/>
        </w:rPr>
        <w:t xml:space="preserve"> </w:t>
      </w:r>
    </w:p>
    <w:p w14:paraId="3EBB78EE" w14:textId="391B10E9" w:rsidR="00701B58" w:rsidRDefault="00701B58" w:rsidP="00701B58">
      <w:pPr>
        <w:pStyle w:val="ListNumber2"/>
        <w:numPr>
          <w:ilvl w:val="0"/>
          <w:numId w:val="0"/>
        </w:numPr>
        <w:ind w:left="1080"/>
        <w:rPr>
          <w:color w:val="00B0F0"/>
        </w:rPr>
      </w:pPr>
    </w:p>
    <w:p w14:paraId="5E649B4D" w14:textId="77777777" w:rsidR="00701B58" w:rsidRDefault="00701B58" w:rsidP="00701B58">
      <w:pPr>
        <w:pStyle w:val="ListNumber2"/>
        <w:numPr>
          <w:ilvl w:val="0"/>
          <w:numId w:val="0"/>
        </w:numPr>
        <w:ind w:left="1080"/>
        <w:rPr>
          <w:color w:val="00B0F0"/>
        </w:rPr>
      </w:pPr>
    </w:p>
    <w:p w14:paraId="411CCDAD" w14:textId="77777777" w:rsidR="00D73389" w:rsidRPr="00D73389" w:rsidRDefault="00D96BC5" w:rsidP="00D96BC5">
      <w:pPr>
        <w:pStyle w:val="ListNumber2"/>
      </w:pPr>
      <w:r w:rsidRPr="00D73389">
        <w:lastRenderedPageBreak/>
        <w:t>Yearbook Planning- Do we have a volunteer to help with this?</w:t>
      </w:r>
      <w:r w:rsidR="00D73389" w:rsidRPr="00D73389">
        <w:t xml:space="preserve"> </w:t>
      </w:r>
    </w:p>
    <w:p w14:paraId="05B5DBAC" w14:textId="47B7CF0B" w:rsidR="00D96BC5" w:rsidRPr="00D73389" w:rsidRDefault="00D73389" w:rsidP="00D73389">
      <w:pPr>
        <w:pStyle w:val="ListNumber2"/>
        <w:numPr>
          <w:ilvl w:val="0"/>
          <w:numId w:val="44"/>
        </w:numPr>
        <w:rPr>
          <w:color w:val="00B0F0"/>
        </w:rPr>
      </w:pPr>
      <w:r>
        <w:rPr>
          <w:color w:val="00B0F0"/>
        </w:rPr>
        <w:t xml:space="preserve">Carrie </w:t>
      </w:r>
      <w:r w:rsidRPr="00D73389">
        <w:rPr>
          <w:color w:val="00B0F0"/>
        </w:rPr>
        <w:t>Morris is taking this over</w:t>
      </w:r>
      <w:r>
        <w:rPr>
          <w:color w:val="00B0F0"/>
        </w:rPr>
        <w:t xml:space="preserve"> – Kim Doty is supporting. </w:t>
      </w:r>
    </w:p>
    <w:p w14:paraId="69A79CBB" w14:textId="33C5CF9E" w:rsidR="00D96BC5" w:rsidRDefault="00D96BC5" w:rsidP="00D96BC5">
      <w:pPr>
        <w:pStyle w:val="ListNumber2"/>
      </w:pPr>
      <w:r>
        <w:t xml:space="preserve">Any ideas for a Winter Community Event? </w:t>
      </w:r>
    </w:p>
    <w:p w14:paraId="46BAA1E3" w14:textId="18A16102" w:rsidR="00965B6B" w:rsidRDefault="00965B6B" w:rsidP="00965B6B">
      <w:pPr>
        <w:pStyle w:val="ListNumber2"/>
        <w:numPr>
          <w:ilvl w:val="0"/>
          <w:numId w:val="44"/>
        </w:numPr>
        <w:rPr>
          <w:color w:val="00B0F0"/>
        </w:rPr>
      </w:pPr>
      <w:r w:rsidRPr="00965B6B">
        <w:rPr>
          <w:color w:val="00B0F0"/>
        </w:rPr>
        <w:t>Outdoor event</w:t>
      </w:r>
      <w:r>
        <w:rPr>
          <w:color w:val="00B0F0"/>
        </w:rPr>
        <w:t xml:space="preserve"> at PRS</w:t>
      </w:r>
      <w:r w:rsidRPr="00965B6B">
        <w:rPr>
          <w:color w:val="00B0F0"/>
        </w:rPr>
        <w:t xml:space="preserve"> – sledding, hot chocolate, building igloos, winter nature walk, snow shoes – possibly January </w:t>
      </w:r>
    </w:p>
    <w:p w14:paraId="02135961" w14:textId="46A1CA39" w:rsidR="00CE3F34" w:rsidRPr="00965B6B" w:rsidRDefault="00CE3F34" w:rsidP="00965B6B">
      <w:pPr>
        <w:pStyle w:val="ListNumber2"/>
        <w:numPr>
          <w:ilvl w:val="0"/>
          <w:numId w:val="44"/>
        </w:numPr>
        <w:rPr>
          <w:color w:val="00B0F0"/>
        </w:rPr>
      </w:pPr>
      <w:r>
        <w:rPr>
          <w:color w:val="00B0F0"/>
        </w:rPr>
        <w:t xml:space="preserve">We will discuss this more at our next meeting </w:t>
      </w:r>
    </w:p>
    <w:p w14:paraId="568A819B" w14:textId="40B1F263" w:rsidR="00D96BC5" w:rsidRDefault="00D96BC5" w:rsidP="00D96BC5">
      <w:pPr>
        <w:pStyle w:val="ListNumber2"/>
      </w:pPr>
      <w:r>
        <w:t>Staff Appreciation: Leos pies/coffee like last year? Pre-Thanksgiving breakfast celebration. Would need plates/cups. Open to other ideas?</w:t>
      </w:r>
    </w:p>
    <w:p w14:paraId="05AC9084" w14:textId="54A6BEF3" w:rsidR="00965B6B" w:rsidRPr="001D0D95" w:rsidRDefault="00965B6B" w:rsidP="00965B6B">
      <w:pPr>
        <w:pStyle w:val="ListNumber"/>
        <w:numPr>
          <w:ilvl w:val="0"/>
          <w:numId w:val="44"/>
        </w:numPr>
        <w:rPr>
          <w:b w:val="0"/>
          <w:bCs/>
          <w:color w:val="00B0F0"/>
          <w:highlight w:val="yellow"/>
        </w:rPr>
      </w:pPr>
      <w:r w:rsidRPr="001D0D95">
        <w:rPr>
          <w:b w:val="0"/>
          <w:bCs/>
          <w:color w:val="00B0F0"/>
          <w:highlight w:val="yellow"/>
        </w:rPr>
        <w:t>Laurie will look to see how many pies we ordered for staff last year</w:t>
      </w:r>
      <w:r w:rsidR="001D0D95">
        <w:rPr>
          <w:b w:val="0"/>
          <w:bCs/>
          <w:color w:val="00B0F0"/>
          <w:highlight w:val="yellow"/>
        </w:rPr>
        <w:t xml:space="preserve"> (estimating around $350) </w:t>
      </w:r>
    </w:p>
    <w:p w14:paraId="0AB0BEB8" w14:textId="5C908EFB" w:rsidR="001D0D95" w:rsidRDefault="001D0D95" w:rsidP="00965B6B">
      <w:pPr>
        <w:pStyle w:val="ListNumber"/>
        <w:numPr>
          <w:ilvl w:val="0"/>
          <w:numId w:val="44"/>
        </w:numPr>
        <w:rPr>
          <w:b w:val="0"/>
          <w:bCs/>
          <w:color w:val="00B0F0"/>
        </w:rPr>
      </w:pPr>
      <w:r>
        <w:rPr>
          <w:b w:val="0"/>
          <w:bCs/>
          <w:color w:val="00B0F0"/>
        </w:rPr>
        <w:t>Put out pies the morning of Thursday, Nov. 10</w:t>
      </w:r>
      <w:r w:rsidRPr="001D0D95">
        <w:rPr>
          <w:b w:val="0"/>
          <w:bCs/>
          <w:color w:val="00B0F0"/>
          <w:vertAlign w:val="superscript"/>
        </w:rPr>
        <w:t>th</w:t>
      </w:r>
      <w:r>
        <w:rPr>
          <w:b w:val="0"/>
          <w:bCs/>
          <w:color w:val="00B0F0"/>
        </w:rPr>
        <w:t xml:space="preserve"> for staff </w:t>
      </w:r>
    </w:p>
    <w:p w14:paraId="1168F4C0" w14:textId="30CA2D65" w:rsidR="00965B6B" w:rsidRDefault="00965B6B" w:rsidP="00965B6B">
      <w:pPr>
        <w:pStyle w:val="ListNumber"/>
        <w:numPr>
          <w:ilvl w:val="0"/>
          <w:numId w:val="44"/>
        </w:numPr>
        <w:rPr>
          <w:b w:val="0"/>
          <w:bCs/>
          <w:color w:val="00B0F0"/>
        </w:rPr>
      </w:pPr>
      <w:r>
        <w:rPr>
          <w:b w:val="0"/>
          <w:bCs/>
          <w:color w:val="00B0F0"/>
        </w:rPr>
        <w:t xml:space="preserve">Andraya focusing on a pumpkin vs. apple theme </w:t>
      </w:r>
    </w:p>
    <w:p w14:paraId="573C38FB" w14:textId="5E03C5CE" w:rsidR="001D0D95" w:rsidRDefault="001D0D95" w:rsidP="00965B6B">
      <w:pPr>
        <w:pStyle w:val="ListNumber"/>
        <w:numPr>
          <w:ilvl w:val="0"/>
          <w:numId w:val="44"/>
        </w:numPr>
        <w:rPr>
          <w:b w:val="0"/>
          <w:bCs/>
          <w:color w:val="00B0F0"/>
        </w:rPr>
      </w:pPr>
      <w:r>
        <w:rPr>
          <w:b w:val="0"/>
          <w:bCs/>
          <w:color w:val="00B0F0"/>
        </w:rPr>
        <w:t>2 containers of coffee, a couple gallons of cider</w:t>
      </w:r>
    </w:p>
    <w:p w14:paraId="2DA93C68" w14:textId="043D2679" w:rsidR="001D0D95" w:rsidRDefault="001D0D95" w:rsidP="00965B6B">
      <w:pPr>
        <w:pStyle w:val="ListNumber"/>
        <w:numPr>
          <w:ilvl w:val="0"/>
          <w:numId w:val="44"/>
        </w:numPr>
        <w:rPr>
          <w:b w:val="0"/>
          <w:bCs/>
          <w:color w:val="00B0F0"/>
          <w:highlight w:val="yellow"/>
        </w:rPr>
      </w:pPr>
      <w:r w:rsidRPr="001D0D95">
        <w:rPr>
          <w:b w:val="0"/>
          <w:bCs/>
          <w:color w:val="00B0F0"/>
          <w:highlight w:val="yellow"/>
        </w:rPr>
        <w:t xml:space="preserve">Clarissa will talk to Leaf &amp; Bean about </w:t>
      </w:r>
      <w:r>
        <w:rPr>
          <w:b w:val="0"/>
          <w:bCs/>
          <w:color w:val="00B0F0"/>
          <w:highlight w:val="yellow"/>
        </w:rPr>
        <w:t>boxes of c</w:t>
      </w:r>
      <w:r w:rsidRPr="001D0D95">
        <w:rPr>
          <w:b w:val="0"/>
          <w:bCs/>
          <w:color w:val="00B0F0"/>
          <w:highlight w:val="yellow"/>
        </w:rPr>
        <w:t>offee</w:t>
      </w:r>
    </w:p>
    <w:p w14:paraId="38F9AE99" w14:textId="2B315013" w:rsidR="001D0D95" w:rsidRDefault="001D0D95" w:rsidP="00965B6B">
      <w:pPr>
        <w:pStyle w:val="ListNumber"/>
        <w:numPr>
          <w:ilvl w:val="0"/>
          <w:numId w:val="44"/>
        </w:numPr>
        <w:rPr>
          <w:b w:val="0"/>
          <w:bCs/>
          <w:color w:val="00B0F0"/>
          <w:highlight w:val="yellow"/>
        </w:rPr>
      </w:pPr>
      <w:r>
        <w:rPr>
          <w:b w:val="0"/>
          <w:bCs/>
          <w:color w:val="00B0F0"/>
          <w:highlight w:val="yellow"/>
        </w:rPr>
        <w:t xml:space="preserve">Theresa will talk to Linda about the coffee urn </w:t>
      </w:r>
    </w:p>
    <w:p w14:paraId="4670ED3A" w14:textId="1BB912BD" w:rsidR="00F52FAC" w:rsidRDefault="00F52FAC" w:rsidP="00D96E70">
      <w:pPr>
        <w:pStyle w:val="ListNumber"/>
        <w:contextualSpacing/>
      </w:pPr>
      <w:r>
        <w:t>Upcoming Dates to Remember</w:t>
      </w:r>
    </w:p>
    <w:p w14:paraId="56F98E71" w14:textId="23EFFC6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vertAlign w:val="superscript"/>
        </w:rPr>
      </w:pPr>
      <w:r>
        <w:t>Thursday, October 6</w:t>
      </w:r>
      <w:r w:rsidRPr="00BE61C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b w:val="0"/>
          <w:bCs/>
        </w:rPr>
        <w:t xml:space="preserve">Picture Day </w:t>
      </w:r>
    </w:p>
    <w:p w14:paraId="536E8A01" w14:textId="114D210C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Thursday, October 6</w:t>
      </w:r>
      <w:r w:rsidRPr="00BE61C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ab/>
      </w:r>
      <w:r>
        <w:tab/>
      </w:r>
      <w:r w:rsidRPr="00C060AB">
        <w:rPr>
          <w:b w:val="0"/>
          <w:bCs/>
        </w:rPr>
        <w:t>Splatters event</w:t>
      </w:r>
      <w:r>
        <w:rPr>
          <w:b w:val="0"/>
          <w:bCs/>
        </w:rPr>
        <w:t xml:space="preserve"> – 5:30-6:15pm and 6:30-7:15pm</w:t>
      </w:r>
    </w:p>
    <w:p w14:paraId="52B125F3" w14:textId="7777777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</w:pPr>
      <w:r>
        <w:t>Friday, October 7</w:t>
      </w:r>
      <w:r w:rsidRPr="00C060AB">
        <w:rPr>
          <w:vertAlign w:val="superscript"/>
        </w:rPr>
        <w:t>th</w:t>
      </w:r>
      <w:r>
        <w:tab/>
      </w:r>
      <w:r>
        <w:tab/>
      </w:r>
      <w:r>
        <w:tab/>
      </w:r>
      <w:r w:rsidRPr="00C060AB">
        <w:rPr>
          <w:b w:val="0"/>
          <w:bCs/>
        </w:rPr>
        <w:t xml:space="preserve">Superintendent’s Day – </w:t>
      </w:r>
      <w:r>
        <w:rPr>
          <w:b w:val="0"/>
          <w:bCs/>
        </w:rPr>
        <w:t>N</w:t>
      </w:r>
      <w:r w:rsidRPr="00C060AB">
        <w:rPr>
          <w:b w:val="0"/>
          <w:bCs/>
        </w:rPr>
        <w:t>o school for students</w:t>
      </w:r>
    </w:p>
    <w:p w14:paraId="7109B018" w14:textId="7777777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Monday, October 10</w:t>
      </w:r>
      <w:r w:rsidRPr="00C060AB">
        <w:rPr>
          <w:vertAlign w:val="superscript"/>
        </w:rPr>
        <w:t>th</w:t>
      </w:r>
      <w:r>
        <w:tab/>
      </w:r>
      <w:r>
        <w:tab/>
      </w:r>
      <w:r w:rsidRPr="00C060AB">
        <w:rPr>
          <w:b w:val="0"/>
          <w:bCs/>
        </w:rPr>
        <w:t xml:space="preserve">Indigenous People’s Day – </w:t>
      </w:r>
      <w:r>
        <w:rPr>
          <w:b w:val="0"/>
          <w:bCs/>
        </w:rPr>
        <w:t>N</w:t>
      </w:r>
      <w:r w:rsidRPr="00C060AB">
        <w:rPr>
          <w:b w:val="0"/>
          <w:bCs/>
        </w:rPr>
        <w:t xml:space="preserve">o school </w:t>
      </w:r>
    </w:p>
    <w:p w14:paraId="1BB57A3D" w14:textId="7777777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Monday, October 17</w:t>
      </w:r>
      <w:r w:rsidRPr="00C060AB">
        <w:rPr>
          <w:vertAlign w:val="superscript"/>
        </w:rPr>
        <w:t>th</w:t>
      </w:r>
      <w:r>
        <w:tab/>
      </w:r>
      <w:r>
        <w:tab/>
      </w:r>
      <w:r w:rsidRPr="00C060AB">
        <w:rPr>
          <w:b w:val="0"/>
          <w:bCs/>
        </w:rPr>
        <w:t>Splatters items ready</w:t>
      </w:r>
    </w:p>
    <w:p w14:paraId="1C1F30D5" w14:textId="1D16CD33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Friday, October 21</w:t>
      </w:r>
      <w:r w:rsidRPr="00C060AB">
        <w:rPr>
          <w:vertAlign w:val="superscript"/>
        </w:rPr>
        <w:t>st</w:t>
      </w:r>
      <w:r>
        <w:tab/>
      </w:r>
      <w:r>
        <w:tab/>
      </w:r>
      <w:r w:rsidRPr="00C060AB">
        <w:rPr>
          <w:b w:val="0"/>
          <w:bCs/>
        </w:rPr>
        <w:t xml:space="preserve">Gates Chili Football Elementary Night </w:t>
      </w:r>
      <w:r>
        <w:rPr>
          <w:b w:val="0"/>
          <w:bCs/>
        </w:rPr>
        <w:t>6:00pm</w:t>
      </w:r>
    </w:p>
    <w:p w14:paraId="73A11778" w14:textId="7777777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Wednesday, October 26</w:t>
      </w:r>
      <w:r w:rsidRPr="00C060AB">
        <w:rPr>
          <w:vertAlign w:val="superscript"/>
        </w:rPr>
        <w:t>th</w:t>
      </w:r>
      <w:r>
        <w:tab/>
      </w:r>
      <w:r>
        <w:tab/>
      </w:r>
      <w:r>
        <w:rPr>
          <w:b w:val="0"/>
          <w:bCs/>
        </w:rPr>
        <w:t xml:space="preserve">Pumpkin Run (during the school day) </w:t>
      </w:r>
    </w:p>
    <w:p w14:paraId="5FF1362D" w14:textId="7777777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Wednesday, October 26</w:t>
      </w:r>
      <w:r w:rsidRPr="00C060AB">
        <w:rPr>
          <w:vertAlign w:val="superscript"/>
        </w:rPr>
        <w:t>th</w:t>
      </w:r>
      <w:r>
        <w:tab/>
      </w:r>
      <w:r>
        <w:tab/>
      </w:r>
      <w:r w:rsidRPr="002A58E8">
        <w:rPr>
          <w:b w:val="0"/>
          <w:bCs/>
        </w:rPr>
        <w:t>Book Fair</w:t>
      </w:r>
      <w:r>
        <w:rPr>
          <w:b w:val="0"/>
          <w:bCs/>
        </w:rPr>
        <w:t xml:space="preserve"> during the day and 5-7pm </w:t>
      </w:r>
    </w:p>
    <w:p w14:paraId="060E4A5D" w14:textId="25934F77" w:rsidR="00CE3F34" w:rsidRDefault="00CE3F34" w:rsidP="00CE3F34">
      <w:pPr>
        <w:pStyle w:val="ListNumber"/>
        <w:numPr>
          <w:ilvl w:val="0"/>
          <w:numId w:val="0"/>
        </w:numPr>
        <w:ind w:left="3053" w:firstLine="547"/>
        <w:contextualSpacing/>
      </w:pPr>
      <w:r>
        <w:rPr>
          <w:b w:val="0"/>
          <w:bCs/>
        </w:rPr>
        <w:t>S</w:t>
      </w:r>
      <w:r w:rsidRPr="002A58E8">
        <w:rPr>
          <w:b w:val="0"/>
          <w:bCs/>
        </w:rPr>
        <w:t>ervice club fundraiser 5 – 7pm</w:t>
      </w:r>
      <w:r>
        <w:t xml:space="preserve"> </w:t>
      </w:r>
    </w:p>
    <w:p w14:paraId="6D477752" w14:textId="1F5C5BA1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Thursday, October 27</w:t>
      </w:r>
      <w:r w:rsidRPr="002A58E8">
        <w:rPr>
          <w:vertAlign w:val="superscript"/>
        </w:rPr>
        <w:t>th</w:t>
      </w:r>
      <w:r>
        <w:tab/>
      </w:r>
      <w:r>
        <w:tab/>
      </w:r>
      <w:r w:rsidRPr="002A58E8">
        <w:rPr>
          <w:b w:val="0"/>
          <w:bCs/>
        </w:rPr>
        <w:t>Book Fair (during the school day)</w:t>
      </w:r>
    </w:p>
    <w:p w14:paraId="3533E955" w14:textId="432CE3C5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Friday, October 28</w:t>
      </w:r>
      <w:r w:rsidRPr="00CE3F34">
        <w:rPr>
          <w:vertAlign w:val="superscript"/>
        </w:rPr>
        <w:t>th</w:t>
      </w:r>
      <w:r>
        <w:t xml:space="preserve"> </w:t>
      </w:r>
      <w:r>
        <w:tab/>
      </w:r>
      <w:r>
        <w:tab/>
      </w:r>
      <w:r w:rsidRPr="00CE3F34">
        <w:rPr>
          <w:b w:val="0"/>
          <w:bCs/>
        </w:rPr>
        <w:t>Gates Chili Pride Day</w:t>
      </w:r>
      <w:r>
        <w:t xml:space="preserve"> </w:t>
      </w:r>
    </w:p>
    <w:p w14:paraId="69B98510" w14:textId="77777777" w:rsidR="00CE3F34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Monday, October 31</w:t>
      </w:r>
      <w:r w:rsidRPr="002A58E8">
        <w:rPr>
          <w:vertAlign w:val="superscript"/>
        </w:rPr>
        <w:t>st</w:t>
      </w:r>
      <w:r>
        <w:tab/>
      </w:r>
      <w:r>
        <w:tab/>
      </w:r>
      <w:r w:rsidRPr="002A58E8">
        <w:rPr>
          <w:b w:val="0"/>
          <w:bCs/>
        </w:rPr>
        <w:t>Socktober</w:t>
      </w:r>
    </w:p>
    <w:p w14:paraId="0D32B5D2" w14:textId="77777777" w:rsidR="00CE3F34" w:rsidRPr="002A58E8" w:rsidRDefault="00CE3F34" w:rsidP="00CE3F34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Tuesday, November 8</w:t>
      </w:r>
      <w:r w:rsidRPr="002A58E8">
        <w:rPr>
          <w:vertAlign w:val="superscript"/>
        </w:rPr>
        <w:t>th</w:t>
      </w:r>
      <w:r>
        <w:tab/>
      </w:r>
      <w:r>
        <w:tab/>
      </w:r>
      <w:r w:rsidRPr="009C7BC1">
        <w:rPr>
          <w:b w:val="0"/>
          <w:bCs/>
          <w:sz w:val="22"/>
          <w:szCs w:val="22"/>
        </w:rPr>
        <w:t xml:space="preserve">Leo’s pie distribution day 3-6pm (volunteers starting at 1:30pm) </w:t>
      </w:r>
    </w:p>
    <w:p w14:paraId="715E8DB0" w14:textId="77777777" w:rsidR="00CE3F34" w:rsidRDefault="00CE3F34" w:rsidP="00BE61C8">
      <w:pPr>
        <w:pStyle w:val="ListNumber"/>
        <w:numPr>
          <w:ilvl w:val="0"/>
          <w:numId w:val="0"/>
        </w:numPr>
        <w:ind w:left="720"/>
        <w:contextualSpacing/>
      </w:pPr>
    </w:p>
    <w:p w14:paraId="690D8ABC" w14:textId="4E230AC8" w:rsidR="00D96BC5" w:rsidRDefault="00D96BC5" w:rsidP="00701B58">
      <w:pPr>
        <w:pStyle w:val="ListNumber"/>
        <w:numPr>
          <w:ilvl w:val="0"/>
          <w:numId w:val="0"/>
        </w:numPr>
        <w:ind w:left="173" w:hanging="173"/>
        <w:contextualSpacing/>
        <w:jc w:val="center"/>
      </w:pPr>
      <w:r>
        <w:t>Next Meeting Monday November, 7</w:t>
      </w:r>
      <w:r w:rsidRPr="00D96BC5">
        <w:rPr>
          <w:vertAlign w:val="superscript"/>
        </w:rPr>
        <w:t>th</w:t>
      </w:r>
      <w:r>
        <w:t xml:space="preserve"> @ 7pm</w:t>
      </w:r>
    </w:p>
    <w:sectPr w:rsidR="00D96BC5" w:rsidSect="005F25B0">
      <w:headerReference w:type="first" r:id="rId12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47AF" w14:textId="77777777" w:rsidR="004F797C" w:rsidRDefault="004F797C" w:rsidP="001E7D29">
      <w:pPr>
        <w:spacing w:after="0" w:line="240" w:lineRule="auto"/>
      </w:pPr>
      <w:r>
        <w:separator/>
      </w:r>
    </w:p>
  </w:endnote>
  <w:endnote w:type="continuationSeparator" w:id="0">
    <w:p w14:paraId="47FF4457" w14:textId="77777777" w:rsidR="004F797C" w:rsidRDefault="004F797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FA60" w14:textId="77777777" w:rsidR="004F797C" w:rsidRDefault="004F797C" w:rsidP="001E7D29">
      <w:pPr>
        <w:spacing w:after="0" w:line="240" w:lineRule="auto"/>
      </w:pPr>
      <w:r>
        <w:separator/>
      </w:r>
    </w:p>
  </w:footnote>
  <w:footnote w:type="continuationSeparator" w:id="0">
    <w:p w14:paraId="4F3DA1DC" w14:textId="77777777" w:rsidR="004F797C" w:rsidRDefault="004F797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8B6A7F3" w14:textId="77777777" w:rsidTr="00337969">
      <w:tc>
        <w:tcPr>
          <w:tcW w:w="6660" w:type="dxa"/>
        </w:tcPr>
        <w:p w14:paraId="1D6FBD87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62C6B497" w14:textId="307E15C4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395CE1D6" wp14:editId="3B50B2C6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</w:p>
        <w:p w14:paraId="7C0AE8CE" w14:textId="0716C9D8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1E71C37" wp14:editId="3A322BFE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F52FAC">
            <w:t>August 9, 202</w:t>
          </w:r>
          <w:r w:rsidR="00480647">
            <w:t>2</w:t>
          </w:r>
        </w:p>
        <w:p w14:paraId="499232E0" w14:textId="0F2EF897" w:rsidR="005F25B0" w:rsidRPr="005F25B0" w:rsidRDefault="005F25B0" w:rsidP="00F52FAC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31CE8A16" wp14:editId="5B944D86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480647">
            <w:t>5:30</w:t>
          </w:r>
        </w:p>
      </w:tc>
    </w:tr>
    <w:tr w:rsidR="005F25B0" w14:paraId="16DF93DA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255D052" w14:textId="1780F057" w:rsidR="005F25B0" w:rsidRDefault="001C1714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48910A74" wp14:editId="76245880">
                <wp:extent cx="2362200" cy="825500"/>
                <wp:effectExtent l="0" t="0" r="0" b="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82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1125B8BA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11987847" w14:textId="214AEC46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6F2C705D" w14:textId="198189EC" w:rsidR="00F769F6" w:rsidRDefault="00480647" w:rsidP="005F25B0">
          <w:pPr>
            <w:pStyle w:val="Header"/>
          </w:pPr>
          <w:r>
            <w:t>Clarissa Galvano</w:t>
          </w:r>
          <w:r w:rsidR="00C1674F">
            <w:t xml:space="preserve"> / Laurie Miller</w:t>
          </w:r>
          <w:r w:rsidR="00F769F6">
            <w:br/>
            <w:t>Treasurer:</w:t>
          </w:r>
          <w:r w:rsidR="00497421">
            <w:t xml:space="preserve"> </w:t>
          </w:r>
          <w:r w:rsidR="00854174">
            <w:t>Jessica Haffey</w:t>
          </w:r>
          <w:r w:rsidR="00497421">
            <w:br/>
            <w:t xml:space="preserve">Secretary: </w:t>
          </w:r>
          <w:r w:rsidR="00A64AAB">
            <w:t>Bethany Mascuñana</w:t>
          </w:r>
          <w:r w:rsidR="00F769F6">
            <w:br/>
            <w:t xml:space="preserve">Volunteer Coordinator: </w:t>
          </w:r>
          <w:r w:rsidR="00965B6B" w:rsidRPr="001D0D95">
            <w:rPr>
              <w:sz w:val="12"/>
              <w:szCs w:val="20"/>
            </w:rPr>
            <w:t>Arianna Quattrocchi</w:t>
          </w:r>
          <w:r w:rsidR="001D0D95" w:rsidRPr="001D0D95">
            <w:rPr>
              <w:sz w:val="12"/>
              <w:szCs w:val="20"/>
            </w:rPr>
            <w:t xml:space="preserve"> *new* </w:t>
          </w:r>
          <w:r w:rsidR="00F769F6" w:rsidRPr="001D0D95">
            <w:rPr>
              <w:sz w:val="12"/>
              <w:szCs w:val="20"/>
            </w:rPr>
            <w:br/>
          </w:r>
          <w:r w:rsidR="00F769F6">
            <w:t>Fundraising Coordinator: Vacant</w:t>
          </w:r>
        </w:p>
      </w:tc>
    </w:tr>
  </w:tbl>
  <w:p w14:paraId="1A37D39C" w14:textId="59D9EE7C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ABB3F7F"/>
    <w:multiLevelType w:val="hybridMultilevel"/>
    <w:tmpl w:val="6D60574C"/>
    <w:lvl w:ilvl="0" w:tplc="B52609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9FD546A"/>
    <w:multiLevelType w:val="hybridMultilevel"/>
    <w:tmpl w:val="73CCE67C"/>
    <w:lvl w:ilvl="0" w:tplc="0E4269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7"/>
  </w:num>
  <w:num w:numId="2">
    <w:abstractNumId w:val="19"/>
  </w:num>
  <w:num w:numId="3">
    <w:abstractNumId w:val="20"/>
  </w:num>
  <w:num w:numId="4">
    <w:abstractNumId w:val="12"/>
  </w:num>
  <w:num w:numId="5">
    <w:abstractNumId w:val="3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2"/>
  </w:num>
  <w:num w:numId="30">
    <w:abstractNumId w:val="24"/>
  </w:num>
  <w:num w:numId="31">
    <w:abstractNumId w:val="40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9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C"/>
    <w:rsid w:val="0000418E"/>
    <w:rsid w:val="00016839"/>
    <w:rsid w:val="00042FB3"/>
    <w:rsid w:val="00055C3A"/>
    <w:rsid w:val="00057671"/>
    <w:rsid w:val="00084752"/>
    <w:rsid w:val="00086540"/>
    <w:rsid w:val="000C1E0C"/>
    <w:rsid w:val="000D445D"/>
    <w:rsid w:val="000F4987"/>
    <w:rsid w:val="000F65EC"/>
    <w:rsid w:val="00103670"/>
    <w:rsid w:val="00104FD1"/>
    <w:rsid w:val="00110BBD"/>
    <w:rsid w:val="0011573E"/>
    <w:rsid w:val="0012002F"/>
    <w:rsid w:val="0012634B"/>
    <w:rsid w:val="001269DE"/>
    <w:rsid w:val="00140DAE"/>
    <w:rsid w:val="0015180F"/>
    <w:rsid w:val="001746FC"/>
    <w:rsid w:val="00191520"/>
    <w:rsid w:val="00193653"/>
    <w:rsid w:val="001A29AD"/>
    <w:rsid w:val="001A6AC0"/>
    <w:rsid w:val="001C1714"/>
    <w:rsid w:val="001C329C"/>
    <w:rsid w:val="001D0D95"/>
    <w:rsid w:val="001E7D29"/>
    <w:rsid w:val="00222713"/>
    <w:rsid w:val="002404F5"/>
    <w:rsid w:val="00275260"/>
    <w:rsid w:val="00276FA1"/>
    <w:rsid w:val="00285B87"/>
    <w:rsid w:val="00291B4A"/>
    <w:rsid w:val="002B2B49"/>
    <w:rsid w:val="002C3D7E"/>
    <w:rsid w:val="002C7D37"/>
    <w:rsid w:val="002E0D4A"/>
    <w:rsid w:val="002E2487"/>
    <w:rsid w:val="002E4F42"/>
    <w:rsid w:val="002F76DA"/>
    <w:rsid w:val="0032131A"/>
    <w:rsid w:val="003310BF"/>
    <w:rsid w:val="00333DF8"/>
    <w:rsid w:val="00337969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4032"/>
    <w:rsid w:val="00477352"/>
    <w:rsid w:val="00480647"/>
    <w:rsid w:val="00482A1C"/>
    <w:rsid w:val="00491BF5"/>
    <w:rsid w:val="00491C23"/>
    <w:rsid w:val="00497421"/>
    <w:rsid w:val="004B5C09"/>
    <w:rsid w:val="004E227E"/>
    <w:rsid w:val="004F797C"/>
    <w:rsid w:val="00500DD1"/>
    <w:rsid w:val="00521AE3"/>
    <w:rsid w:val="00535B54"/>
    <w:rsid w:val="00541D6D"/>
    <w:rsid w:val="00554276"/>
    <w:rsid w:val="00555A99"/>
    <w:rsid w:val="00564D17"/>
    <w:rsid w:val="00570173"/>
    <w:rsid w:val="005705DB"/>
    <w:rsid w:val="005A4927"/>
    <w:rsid w:val="005B27F4"/>
    <w:rsid w:val="005B7A0A"/>
    <w:rsid w:val="005D387F"/>
    <w:rsid w:val="005D3902"/>
    <w:rsid w:val="005E0ED9"/>
    <w:rsid w:val="005F25B0"/>
    <w:rsid w:val="00616B41"/>
    <w:rsid w:val="00620AE8"/>
    <w:rsid w:val="0064628C"/>
    <w:rsid w:val="0065117A"/>
    <w:rsid w:val="0065214E"/>
    <w:rsid w:val="00655EE2"/>
    <w:rsid w:val="006707C0"/>
    <w:rsid w:val="00680296"/>
    <w:rsid w:val="006853BC"/>
    <w:rsid w:val="00687389"/>
    <w:rsid w:val="006928C1"/>
    <w:rsid w:val="006D5463"/>
    <w:rsid w:val="006E015E"/>
    <w:rsid w:val="006F03D4"/>
    <w:rsid w:val="006F6A90"/>
    <w:rsid w:val="00700B1F"/>
    <w:rsid w:val="00701B58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355B"/>
    <w:rsid w:val="007D5836"/>
    <w:rsid w:val="007F34A4"/>
    <w:rsid w:val="00815563"/>
    <w:rsid w:val="008240DA"/>
    <w:rsid w:val="0083472E"/>
    <w:rsid w:val="008429E5"/>
    <w:rsid w:val="00854174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679F"/>
    <w:rsid w:val="00927C63"/>
    <w:rsid w:val="00932F50"/>
    <w:rsid w:val="0094637B"/>
    <w:rsid w:val="00955A78"/>
    <w:rsid w:val="00965B6B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51BE4"/>
    <w:rsid w:val="00A60E11"/>
    <w:rsid w:val="00A63D35"/>
    <w:rsid w:val="00A64AAB"/>
    <w:rsid w:val="00A9231C"/>
    <w:rsid w:val="00AA2532"/>
    <w:rsid w:val="00AC72FB"/>
    <w:rsid w:val="00AE1F88"/>
    <w:rsid w:val="00AE361F"/>
    <w:rsid w:val="00AE5370"/>
    <w:rsid w:val="00B247A9"/>
    <w:rsid w:val="00B319E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BE61C8"/>
    <w:rsid w:val="00C14973"/>
    <w:rsid w:val="00C1643D"/>
    <w:rsid w:val="00C1674F"/>
    <w:rsid w:val="00C261A9"/>
    <w:rsid w:val="00C42793"/>
    <w:rsid w:val="00C45B8C"/>
    <w:rsid w:val="00C47362"/>
    <w:rsid w:val="00C601ED"/>
    <w:rsid w:val="00CE3F34"/>
    <w:rsid w:val="00CE5A5C"/>
    <w:rsid w:val="00D003CC"/>
    <w:rsid w:val="00D01299"/>
    <w:rsid w:val="00D14CC6"/>
    <w:rsid w:val="00D31AB7"/>
    <w:rsid w:val="00D50D23"/>
    <w:rsid w:val="00D512BB"/>
    <w:rsid w:val="00D53571"/>
    <w:rsid w:val="00D73389"/>
    <w:rsid w:val="00D96BC5"/>
    <w:rsid w:val="00D96E70"/>
    <w:rsid w:val="00DA3B1A"/>
    <w:rsid w:val="00DC6078"/>
    <w:rsid w:val="00DC6A34"/>
    <w:rsid w:val="00DC79AD"/>
    <w:rsid w:val="00DD2075"/>
    <w:rsid w:val="00DF2868"/>
    <w:rsid w:val="00E557A0"/>
    <w:rsid w:val="00E907BC"/>
    <w:rsid w:val="00EC7D34"/>
    <w:rsid w:val="00EF43C9"/>
    <w:rsid w:val="00EF6435"/>
    <w:rsid w:val="00F10F6B"/>
    <w:rsid w:val="00F23697"/>
    <w:rsid w:val="00F32635"/>
    <w:rsid w:val="00F36BB7"/>
    <w:rsid w:val="00F52FAC"/>
    <w:rsid w:val="00F769F6"/>
    <w:rsid w:val="00F83D2E"/>
    <w:rsid w:val="00F87EAA"/>
    <w:rsid w:val="00F92B25"/>
    <w:rsid w:val="00F93D79"/>
    <w:rsid w:val="00FB3809"/>
    <w:rsid w:val="00FD28BF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2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srg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03B1ADF29459E9D9261DA576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6AA1-F7BD-429E-B2F9-04E8D10921FA}"/>
      </w:docPartPr>
      <w:docPartBody>
        <w:p w:rsidR="00216425" w:rsidRDefault="00E66753">
          <w:pPr>
            <w:pStyle w:val="C4003B1ADF29459E9D9261DA576DB196"/>
          </w:pPr>
          <w:r w:rsidRPr="002F76DA">
            <w:t>Meeting Agenda</w:t>
          </w:r>
        </w:p>
      </w:docPartBody>
    </w:docPart>
    <w:docPart>
      <w:docPartPr>
        <w:name w:val="24769CFD77BD41198FC987EACFD7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AB-1318-42A9-A66D-6C7A56FC4B21}"/>
      </w:docPartPr>
      <w:docPartBody>
        <w:p w:rsidR="00216425" w:rsidRDefault="00E66753">
          <w:pPr>
            <w:pStyle w:val="24769CFD77BD41198FC987EACFD76B5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733EF5B489DC40E0B07621C6B467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E5C-8C90-42CD-A23D-F1B272D30B1F}"/>
      </w:docPartPr>
      <w:docPartBody>
        <w:p w:rsidR="00216425" w:rsidRDefault="00E66753">
          <w:pPr>
            <w:pStyle w:val="733EF5B489DC40E0B07621C6B4678E81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FF75A159345D44C1BE75356FC66B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873A-D6CA-4D5C-9FAB-9B70034842EF}"/>
      </w:docPartPr>
      <w:docPartBody>
        <w:p w:rsidR="00FE0FCB" w:rsidRDefault="00216425" w:rsidP="00216425">
          <w:pPr>
            <w:pStyle w:val="FF75A159345D44C1BE75356FC66BCA10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3"/>
    <w:rsid w:val="000B1A98"/>
    <w:rsid w:val="00216425"/>
    <w:rsid w:val="004505D3"/>
    <w:rsid w:val="00456093"/>
    <w:rsid w:val="004B6F5B"/>
    <w:rsid w:val="00692069"/>
    <w:rsid w:val="00785986"/>
    <w:rsid w:val="008C0B88"/>
    <w:rsid w:val="00B421DB"/>
    <w:rsid w:val="00E252DF"/>
    <w:rsid w:val="00E66753"/>
    <w:rsid w:val="00E93350"/>
    <w:rsid w:val="00ED03E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03B1ADF29459E9D9261DA576DB196">
    <w:name w:val="C4003B1ADF29459E9D9261DA576DB196"/>
  </w:style>
  <w:style w:type="paragraph" w:customStyle="1" w:styleId="24769CFD77BD41198FC987EACFD76B5C">
    <w:name w:val="24769CFD77BD41198FC987EACFD76B5C"/>
  </w:style>
  <w:style w:type="paragraph" w:customStyle="1" w:styleId="733EF5B489DC40E0B07621C6B4678E81">
    <w:name w:val="733EF5B489DC40E0B07621C6B4678E81"/>
  </w:style>
  <w:style w:type="paragraph" w:customStyle="1" w:styleId="FF75A159345D44C1BE75356FC66BCA10">
    <w:name w:val="FF75A159345D44C1BE75356FC66BCA10"/>
    <w:rsid w:val="00216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2022-10-25T13:12:00Z</dcterms:created>
  <dcterms:modified xsi:type="dcterms:W3CDTF">2022-10-25T13:12:00Z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